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7C22" w14:textId="77777777" w:rsidR="00FE067E" w:rsidRPr="00B43D9F" w:rsidRDefault="003C6034" w:rsidP="00CC1F3B">
      <w:pPr>
        <w:pStyle w:val="TitlePageOrigin"/>
        <w:rPr>
          <w:color w:val="auto"/>
        </w:rPr>
      </w:pPr>
      <w:r w:rsidRPr="00B43D9F">
        <w:rPr>
          <w:caps w:val="0"/>
          <w:color w:val="auto"/>
        </w:rPr>
        <w:t>WEST VIRGINIA LEGISLATURE</w:t>
      </w:r>
    </w:p>
    <w:p w14:paraId="503AFFEA" w14:textId="0C6210A9" w:rsidR="00CD36CF" w:rsidRPr="00B43D9F" w:rsidRDefault="00CD36CF" w:rsidP="00CC1F3B">
      <w:pPr>
        <w:pStyle w:val="TitlePageSession"/>
        <w:rPr>
          <w:color w:val="auto"/>
        </w:rPr>
      </w:pPr>
      <w:r w:rsidRPr="00B43D9F">
        <w:rPr>
          <w:color w:val="auto"/>
        </w:rPr>
        <w:t>20</w:t>
      </w:r>
      <w:r w:rsidR="00EC5E63" w:rsidRPr="00B43D9F">
        <w:rPr>
          <w:color w:val="auto"/>
        </w:rPr>
        <w:t>2</w:t>
      </w:r>
      <w:r w:rsidR="00764A51" w:rsidRPr="00B43D9F">
        <w:rPr>
          <w:color w:val="auto"/>
        </w:rPr>
        <w:t>5</w:t>
      </w:r>
      <w:r w:rsidRPr="00B43D9F">
        <w:rPr>
          <w:color w:val="auto"/>
        </w:rPr>
        <w:t xml:space="preserve"> </w:t>
      </w:r>
      <w:r w:rsidR="003C6034" w:rsidRPr="00B43D9F">
        <w:rPr>
          <w:caps w:val="0"/>
          <w:color w:val="auto"/>
        </w:rPr>
        <w:t>REGULAR SESSION</w:t>
      </w:r>
    </w:p>
    <w:p w14:paraId="02788C81" w14:textId="77777777" w:rsidR="00CD36CF" w:rsidRPr="00B43D9F" w:rsidRDefault="00921839" w:rsidP="00CC1F3B">
      <w:pPr>
        <w:pStyle w:val="TitlePageBillPrefix"/>
        <w:rPr>
          <w:color w:val="auto"/>
        </w:rPr>
      </w:pPr>
      <w:sdt>
        <w:sdtPr>
          <w:rPr>
            <w:color w:val="auto"/>
          </w:rPr>
          <w:tag w:val="IntroDate"/>
          <w:id w:val="-1236936958"/>
          <w:placeholder>
            <w:docPart w:val="05354D61D2944188B9F308C2FBAA9AFD"/>
          </w:placeholder>
          <w:text/>
        </w:sdtPr>
        <w:sdtEndPr/>
        <w:sdtContent>
          <w:r w:rsidR="00AE48A0" w:rsidRPr="00B43D9F">
            <w:rPr>
              <w:color w:val="auto"/>
            </w:rPr>
            <w:t>Introduced</w:t>
          </w:r>
        </w:sdtContent>
      </w:sdt>
    </w:p>
    <w:p w14:paraId="65B2D1D4" w14:textId="337B8A2A" w:rsidR="00CD36CF" w:rsidRPr="00B43D9F" w:rsidRDefault="00921839" w:rsidP="00CC1F3B">
      <w:pPr>
        <w:pStyle w:val="BillNumber"/>
        <w:rPr>
          <w:color w:val="auto"/>
        </w:rPr>
      </w:pPr>
      <w:sdt>
        <w:sdtPr>
          <w:rPr>
            <w:color w:val="auto"/>
          </w:rPr>
          <w:tag w:val="Chamber"/>
          <w:id w:val="893011969"/>
          <w:lock w:val="sdtLocked"/>
          <w:placeholder>
            <w:docPart w:val="7383C98C60B040F1A551EDFA39473A31"/>
          </w:placeholder>
          <w:dropDownList>
            <w:listItem w:displayText="House" w:value="House"/>
            <w:listItem w:displayText="Senate" w:value="Senate"/>
          </w:dropDownList>
        </w:sdtPr>
        <w:sdtEndPr/>
        <w:sdtContent>
          <w:r w:rsidR="00BB6B96" w:rsidRPr="00B43D9F">
            <w:rPr>
              <w:color w:val="auto"/>
            </w:rPr>
            <w:t>Senate</w:t>
          </w:r>
        </w:sdtContent>
      </w:sdt>
      <w:r w:rsidR="00303684" w:rsidRPr="00B43D9F">
        <w:rPr>
          <w:color w:val="auto"/>
        </w:rPr>
        <w:t xml:space="preserve"> </w:t>
      </w:r>
      <w:r w:rsidR="00CD36CF" w:rsidRPr="00B43D9F">
        <w:rPr>
          <w:color w:val="auto"/>
        </w:rPr>
        <w:t xml:space="preserve">Bill </w:t>
      </w:r>
      <w:sdt>
        <w:sdtPr>
          <w:rPr>
            <w:color w:val="auto"/>
          </w:rPr>
          <w:tag w:val="BNum"/>
          <w:id w:val="1645317809"/>
          <w:lock w:val="sdtLocked"/>
          <w:placeholder>
            <w:docPart w:val="CFEF25FB4959492DA35A0204AEF46EBC"/>
          </w:placeholder>
          <w:text/>
        </w:sdtPr>
        <w:sdtEndPr/>
        <w:sdtContent>
          <w:r w:rsidR="00B644AC">
            <w:rPr>
              <w:color w:val="auto"/>
            </w:rPr>
            <w:t>13</w:t>
          </w:r>
        </w:sdtContent>
      </w:sdt>
    </w:p>
    <w:p w14:paraId="1828AF3A" w14:textId="405DD582" w:rsidR="00CD36CF" w:rsidRPr="00B43D9F" w:rsidRDefault="00CD36CF" w:rsidP="00CC1F3B">
      <w:pPr>
        <w:pStyle w:val="Sponsors"/>
        <w:rPr>
          <w:color w:val="auto"/>
        </w:rPr>
      </w:pPr>
      <w:r w:rsidRPr="00B43D9F">
        <w:rPr>
          <w:color w:val="auto"/>
        </w:rPr>
        <w:t xml:space="preserve">By </w:t>
      </w:r>
      <w:sdt>
        <w:sdtPr>
          <w:rPr>
            <w:color w:val="auto"/>
          </w:rPr>
          <w:tag w:val="Sponsors"/>
          <w:id w:val="1589585889"/>
          <w:placeholder>
            <w:docPart w:val="B1B3C3648335446C8F8F0985FA8A293F"/>
          </w:placeholder>
          <w:text w:multiLine="1"/>
        </w:sdtPr>
        <w:sdtEndPr/>
        <w:sdtContent>
          <w:r w:rsidR="00BB6B96" w:rsidRPr="00B43D9F">
            <w:rPr>
              <w:color w:val="auto"/>
            </w:rPr>
            <w:t>Senator Smith</w:t>
          </w:r>
          <w:r w:rsidR="003D56A6" w:rsidRPr="00B43D9F">
            <w:rPr>
              <w:color w:val="auto"/>
            </w:rPr>
            <w:t xml:space="preserve"> </w:t>
          </w:r>
        </w:sdtContent>
      </w:sdt>
      <w:r w:rsidR="005F1A3F">
        <w:rPr>
          <w:color w:val="auto"/>
        </w:rPr>
        <w:t>(Mr. President)</w:t>
      </w:r>
    </w:p>
    <w:p w14:paraId="6BD6FC30" w14:textId="7B44358D" w:rsidR="00E831B3" w:rsidRPr="00B43D9F" w:rsidRDefault="00CD36CF" w:rsidP="00CC1F3B">
      <w:pPr>
        <w:pStyle w:val="References"/>
        <w:rPr>
          <w:color w:val="auto"/>
        </w:rPr>
      </w:pPr>
      <w:r w:rsidRPr="00B43D9F">
        <w:rPr>
          <w:color w:val="auto"/>
        </w:rPr>
        <w:t>[</w:t>
      </w:r>
      <w:sdt>
        <w:sdtPr>
          <w:rPr>
            <w:color w:val="auto"/>
          </w:rPr>
          <w:tag w:val="References"/>
          <w:id w:val="-1043047873"/>
          <w:placeholder>
            <w:docPart w:val="369D389959284BBE8E7D8F3C9F5C5259"/>
          </w:placeholder>
          <w:text w:multiLine="1"/>
        </w:sdtPr>
        <w:sdtEndPr/>
        <w:sdtContent>
          <w:r w:rsidR="00B644AC" w:rsidRPr="00B43D9F">
            <w:rPr>
              <w:color w:val="auto"/>
            </w:rPr>
            <w:t xml:space="preserve">Introduced </w:t>
          </w:r>
          <w:r w:rsidR="00B644AC" w:rsidRPr="00F8079F">
            <w:rPr>
              <w:color w:val="auto"/>
            </w:rPr>
            <w:t>February 12, 2025</w:t>
          </w:r>
          <w:r w:rsidR="00B644AC" w:rsidRPr="00B43D9F">
            <w:rPr>
              <w:color w:val="auto"/>
            </w:rPr>
            <w:t>; referred</w:t>
          </w:r>
          <w:r w:rsidR="00B644AC" w:rsidRPr="00B43D9F">
            <w:rPr>
              <w:color w:val="auto"/>
            </w:rPr>
            <w:br/>
            <w:t xml:space="preserve">to the Committee on </w:t>
          </w:r>
          <w:r w:rsidR="00921839">
            <w:rPr>
              <w:color w:val="auto"/>
            </w:rPr>
            <w:t>the Judiciary</w:t>
          </w:r>
        </w:sdtContent>
      </w:sdt>
      <w:r w:rsidRPr="00B43D9F">
        <w:rPr>
          <w:color w:val="auto"/>
        </w:rPr>
        <w:t>]</w:t>
      </w:r>
    </w:p>
    <w:p w14:paraId="3195BF84" w14:textId="7F210EBF" w:rsidR="00303684" w:rsidRPr="00B43D9F" w:rsidRDefault="0000526A" w:rsidP="00CC1F3B">
      <w:pPr>
        <w:pStyle w:val="TitleSection"/>
        <w:rPr>
          <w:color w:val="auto"/>
        </w:rPr>
      </w:pPr>
      <w:r w:rsidRPr="00B43D9F">
        <w:rPr>
          <w:color w:val="auto"/>
        </w:rPr>
        <w:lastRenderedPageBreak/>
        <w:t>A BILL</w:t>
      </w:r>
      <w:r w:rsidR="00BB6B96" w:rsidRPr="00B43D9F">
        <w:rPr>
          <w:color w:val="auto"/>
        </w:rPr>
        <w:t xml:space="preserve"> to amend </w:t>
      </w:r>
      <w:r w:rsidR="00B644AC" w:rsidRPr="00B43D9F">
        <w:rPr>
          <w:color w:val="auto"/>
        </w:rPr>
        <w:t>and reenact §3-5-13</w:t>
      </w:r>
      <w:r w:rsidR="00B644AC">
        <w:rPr>
          <w:color w:val="auto"/>
        </w:rPr>
        <w:t xml:space="preserve"> of </w:t>
      </w:r>
      <w:r w:rsidR="00BB6B96" w:rsidRPr="00B43D9F">
        <w:rPr>
          <w:color w:val="auto"/>
        </w:rPr>
        <w:t>the Code of West Virginia, 1931, as amended</w:t>
      </w:r>
      <w:r w:rsidR="00B644AC">
        <w:rPr>
          <w:color w:val="auto"/>
        </w:rPr>
        <w:t>; and to amend the code</w:t>
      </w:r>
      <w:r w:rsidR="00BB6B96" w:rsidRPr="00B43D9F">
        <w:rPr>
          <w:color w:val="auto"/>
        </w:rPr>
        <w:t xml:space="preserve"> by adding a new section, designated §3-5-5, relating to the nomination and election of candidates for U.S. Congress; setting forth legislative findings and purpose; defining terms; setting forth residency requirements for candidacy; providing for legal standing to enforce and defend statute; establishing penalties; and clarifying the form and content of the ballot for an election to represent a Congressional district.</w:t>
      </w:r>
    </w:p>
    <w:p w14:paraId="58E0EB04" w14:textId="77777777" w:rsidR="00303684" w:rsidRPr="00B43D9F" w:rsidRDefault="00303684" w:rsidP="00CC1F3B">
      <w:pPr>
        <w:pStyle w:val="EnactingClause"/>
        <w:rPr>
          <w:color w:val="auto"/>
        </w:rPr>
      </w:pPr>
      <w:r w:rsidRPr="00B43D9F">
        <w:rPr>
          <w:color w:val="auto"/>
        </w:rPr>
        <w:t>Be it enacted by the Legislature of West Virginia:</w:t>
      </w:r>
    </w:p>
    <w:p w14:paraId="47A4DDE8" w14:textId="77777777" w:rsidR="003C6034" w:rsidRPr="00B43D9F" w:rsidRDefault="003C6034" w:rsidP="00CC1F3B">
      <w:pPr>
        <w:pStyle w:val="EnactingClause"/>
        <w:rPr>
          <w:color w:val="auto"/>
        </w:rPr>
        <w:sectPr w:rsidR="003C6034" w:rsidRPr="00B43D9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19602E" w14:textId="77777777" w:rsidR="00BB6B96" w:rsidRPr="00B43D9F" w:rsidRDefault="00BB6B96" w:rsidP="00BB6B96">
      <w:pPr>
        <w:pStyle w:val="ArticleHeading"/>
        <w:rPr>
          <w:color w:val="auto"/>
        </w:rPr>
        <w:sectPr w:rsidR="00BB6B96" w:rsidRPr="00B43D9F" w:rsidSect="00DF199D">
          <w:type w:val="continuous"/>
          <w:pgSz w:w="12240" w:h="15840" w:code="1"/>
          <w:pgMar w:top="1440" w:right="1440" w:bottom="1440" w:left="1440" w:header="720" w:footer="720" w:gutter="0"/>
          <w:lnNumType w:countBy="1" w:restart="newSection"/>
          <w:cols w:space="720"/>
          <w:titlePg/>
          <w:docGrid w:linePitch="360"/>
        </w:sectPr>
      </w:pPr>
      <w:r w:rsidRPr="00B43D9F">
        <w:rPr>
          <w:color w:val="auto"/>
        </w:rPr>
        <w:t>article 5. primary elections and nominating procedures</w:t>
      </w:r>
    </w:p>
    <w:p w14:paraId="258BB269" w14:textId="77777777" w:rsidR="00BB6B96" w:rsidRPr="00B43D9F" w:rsidRDefault="00BB6B96" w:rsidP="00BB6B96">
      <w:pPr>
        <w:pStyle w:val="SectionHeading"/>
        <w:rPr>
          <w:color w:val="auto"/>
          <w:u w:val="single"/>
        </w:rPr>
        <w:sectPr w:rsidR="00BB6B96" w:rsidRPr="00B43D9F" w:rsidSect="00DF199D">
          <w:type w:val="continuous"/>
          <w:pgSz w:w="12240" w:h="15840" w:code="1"/>
          <w:pgMar w:top="1440" w:right="1440" w:bottom="1440" w:left="1440" w:header="720" w:footer="720" w:gutter="0"/>
          <w:lnNumType w:countBy="1" w:restart="newSection"/>
          <w:cols w:space="720"/>
          <w:titlePg/>
          <w:docGrid w:linePitch="360"/>
        </w:sectPr>
      </w:pPr>
      <w:r w:rsidRPr="00B43D9F">
        <w:rPr>
          <w:color w:val="auto"/>
          <w:u w:val="single"/>
        </w:rPr>
        <w:t>§3-5-5. Nomination and election of candidates for United States Congress.</w:t>
      </w:r>
    </w:p>
    <w:p w14:paraId="19508BD3" w14:textId="330138D2" w:rsidR="00BB6B96" w:rsidRPr="00B43D9F" w:rsidRDefault="00BB6B96" w:rsidP="00BB6B96">
      <w:pPr>
        <w:pStyle w:val="SectionBody"/>
        <w:rPr>
          <w:color w:val="auto"/>
          <w:u w:val="single"/>
        </w:rPr>
      </w:pPr>
      <w:r w:rsidRPr="00B43D9F">
        <w:rPr>
          <w:color w:val="auto"/>
          <w:u w:val="single"/>
        </w:rPr>
        <w:t xml:space="preserve">(a) </w:t>
      </w:r>
      <w:r w:rsidRPr="00B43D9F">
        <w:rPr>
          <w:i/>
          <w:iCs/>
          <w:color w:val="auto"/>
          <w:u w:val="single"/>
        </w:rPr>
        <w:t>Legislative findings and purpose. —</w:t>
      </w:r>
      <w:r w:rsidRPr="00B43D9F">
        <w:rPr>
          <w:color w:val="auto"/>
          <w:u w:val="single"/>
        </w:rPr>
        <w:t xml:space="preserve">The Legislature finds that it is consistent with the requirements of the West Virginia Constitution that no person </w:t>
      </w:r>
      <w:r w:rsidR="007B2CE3" w:rsidRPr="00B43D9F">
        <w:rPr>
          <w:color w:val="auto"/>
          <w:u w:val="single"/>
        </w:rPr>
        <w:t>may</w:t>
      </w:r>
      <w:r w:rsidRPr="00B43D9F">
        <w:rPr>
          <w:color w:val="auto"/>
          <w:u w:val="single"/>
        </w:rPr>
        <w:t xml:space="preserve"> be a candidate appearing on the ballot for nomination or election for House of Representatives in the United States Congress without having been a resident of the congressional district for one-year next preceding his or her election. To the extent that any subsection, subdivision, provision, clause, or phrase of this section or the application thereof to any person or circumstance is held unconstitutional or invalid, or in the event that a non-resident of a congressional district office is permitted to appear on the ballot for nomination or election to </w:t>
      </w:r>
      <w:r w:rsidR="007B2CE3" w:rsidRPr="00B43D9F">
        <w:rPr>
          <w:color w:val="auto"/>
          <w:u w:val="single"/>
        </w:rPr>
        <w:t>that</w:t>
      </w:r>
      <w:r w:rsidRPr="00B43D9F">
        <w:rPr>
          <w:color w:val="auto"/>
          <w:u w:val="single"/>
        </w:rPr>
        <w:t xml:space="preserve"> office, the supplemental purpose of this section is to ensure that information about a candidate’s residency status is clearly available to voters at </w:t>
      </w:r>
      <w:r w:rsidR="007B2CE3" w:rsidRPr="00B43D9F">
        <w:rPr>
          <w:color w:val="auto"/>
          <w:u w:val="single"/>
        </w:rPr>
        <w:t>these</w:t>
      </w:r>
      <w:r w:rsidRPr="00B43D9F">
        <w:rPr>
          <w:color w:val="auto"/>
          <w:u w:val="single"/>
        </w:rPr>
        <w:t xml:space="preserve"> elections.  </w:t>
      </w:r>
    </w:p>
    <w:p w14:paraId="4210CB6F" w14:textId="77777777" w:rsidR="00BB6B96" w:rsidRPr="00B43D9F" w:rsidRDefault="00BB6B96" w:rsidP="00BB6B96">
      <w:pPr>
        <w:pStyle w:val="SectionBody"/>
        <w:rPr>
          <w:color w:val="auto"/>
          <w:u w:val="single"/>
        </w:rPr>
      </w:pPr>
      <w:r w:rsidRPr="00B43D9F">
        <w:rPr>
          <w:color w:val="auto"/>
          <w:u w:val="single"/>
        </w:rPr>
        <w:t xml:space="preserve">(b) </w:t>
      </w:r>
      <w:r w:rsidRPr="00B43D9F">
        <w:rPr>
          <w:i/>
          <w:iCs/>
          <w:color w:val="auto"/>
          <w:u w:val="single"/>
        </w:rPr>
        <w:t xml:space="preserve">Definitions. — </w:t>
      </w:r>
      <w:r w:rsidRPr="00B43D9F">
        <w:rPr>
          <w:color w:val="auto"/>
          <w:u w:val="single"/>
        </w:rPr>
        <w:t>As used in this section, the following words and terms shall have the following meaning:</w:t>
      </w:r>
    </w:p>
    <w:p w14:paraId="19593A7E" w14:textId="3E4E5A76" w:rsidR="00BB6B96" w:rsidRPr="00B43D9F" w:rsidRDefault="00BB6B96" w:rsidP="00BB6B96">
      <w:pPr>
        <w:pStyle w:val="SectionBody"/>
        <w:rPr>
          <w:color w:val="auto"/>
          <w:u w:val="single"/>
        </w:rPr>
      </w:pPr>
      <w:r w:rsidRPr="00B43D9F">
        <w:rPr>
          <w:color w:val="auto"/>
          <w:u w:val="single"/>
        </w:rPr>
        <w:t>"Congressional district" means a specific geographic area that is permitted to elect a member of the U.S. House of Representatives under the laws of this state and pursuant to Article I, Section 2 of the U.S. Constitution;</w:t>
      </w:r>
    </w:p>
    <w:p w14:paraId="336E49D6" w14:textId="789C933F" w:rsidR="00BB6B96" w:rsidRPr="00B43D9F" w:rsidRDefault="00BB6B96" w:rsidP="00BB6B96">
      <w:pPr>
        <w:pStyle w:val="SectionBody"/>
        <w:rPr>
          <w:color w:val="auto"/>
          <w:u w:val="single"/>
        </w:rPr>
      </w:pPr>
      <w:r w:rsidRPr="00B43D9F">
        <w:rPr>
          <w:color w:val="auto"/>
          <w:u w:val="single"/>
        </w:rPr>
        <w:t xml:space="preserve">"Resident of Congressional district" means a person who has established and maintained a primary residence within the geographic boundaries of that Congressional district for one year next preceding his or her election. </w:t>
      </w:r>
    </w:p>
    <w:p w14:paraId="29136199" w14:textId="17C0912F" w:rsidR="00BB6B96" w:rsidRPr="00B43D9F" w:rsidRDefault="00BB6B96" w:rsidP="00BB6B96">
      <w:pPr>
        <w:pStyle w:val="SectionBody"/>
        <w:rPr>
          <w:color w:val="auto"/>
          <w:u w:val="single"/>
        </w:rPr>
      </w:pPr>
      <w:r w:rsidRPr="00B43D9F">
        <w:rPr>
          <w:color w:val="auto"/>
          <w:u w:val="single"/>
        </w:rPr>
        <w:lastRenderedPageBreak/>
        <w:t xml:space="preserve">(c) </w:t>
      </w:r>
      <w:r w:rsidRPr="00B43D9F">
        <w:rPr>
          <w:i/>
          <w:iCs/>
          <w:color w:val="auto"/>
          <w:u w:val="single"/>
        </w:rPr>
        <w:t xml:space="preserve">Residence requirement for candidacy.— </w:t>
      </w:r>
      <w:r w:rsidRPr="00B43D9F">
        <w:rPr>
          <w:color w:val="auto"/>
          <w:u w:val="single"/>
        </w:rPr>
        <w:t xml:space="preserve">No person in this state </w:t>
      </w:r>
      <w:r w:rsidR="007B2CE3" w:rsidRPr="00B43D9F">
        <w:rPr>
          <w:color w:val="auto"/>
          <w:u w:val="single"/>
        </w:rPr>
        <w:t>may</w:t>
      </w:r>
      <w:r w:rsidRPr="00B43D9F">
        <w:rPr>
          <w:color w:val="auto"/>
          <w:u w:val="single"/>
        </w:rPr>
        <w:t xml:space="preserve"> be eligible to appear upon a ballot in any primary or general election as a printed candidate to secure a seat for House of Representatives in the Congress of the United States who has not previously established and maintained a primary residence within the Congressional district from which he or she is to be elected for at least one year next preceding his or her election in accordance with the requirements of this section. For purposes of this section:</w:t>
      </w:r>
    </w:p>
    <w:p w14:paraId="6793EFAA" w14:textId="6F3ABC99" w:rsidR="00BB6B96" w:rsidRPr="00B43D9F" w:rsidRDefault="00BB6B96" w:rsidP="00BB6B96">
      <w:pPr>
        <w:pStyle w:val="SectionBody"/>
        <w:rPr>
          <w:color w:val="auto"/>
          <w:u w:val="single"/>
        </w:rPr>
      </w:pPr>
      <w:r w:rsidRPr="00B43D9F">
        <w:rPr>
          <w:color w:val="auto"/>
          <w:u w:val="single"/>
        </w:rPr>
        <w:t>(1) In order to appear on the ballot in a primary election to be nominated to represent a Congressional district, a candidate shall file with the Secretary of State a certificate of announcement in accordance with §3-5-7 and certifying their present status as a resident of the applicable Congressional district with a present intention to remain a resident for the duration of his or her candidacy, and, if ultimately elected, for the full term of the office sought.</w:t>
      </w:r>
    </w:p>
    <w:p w14:paraId="315E38BB" w14:textId="77777777" w:rsidR="00BB6B96" w:rsidRPr="00B43D9F" w:rsidRDefault="00BB6B96" w:rsidP="00BB6B96">
      <w:pPr>
        <w:pStyle w:val="SectionBody"/>
        <w:rPr>
          <w:color w:val="auto"/>
          <w:u w:val="single"/>
        </w:rPr>
      </w:pPr>
      <w:r w:rsidRPr="00B43D9F">
        <w:rPr>
          <w:color w:val="auto"/>
          <w:u w:val="single"/>
        </w:rPr>
        <w:t>(2) In order to appear on the ballot in a general election to represent a Congressional district, a person who was not already a certified candidate in the primary election shall file a certificate of announcement or nomination certificate, as required by the provisions of this chapter, certifying their present status as a resident of the applicable Congressional district with a present intention to remain a resident for the duration of his or her candidacy and, if elected, for the full term of the office sought.</w:t>
      </w:r>
    </w:p>
    <w:p w14:paraId="06B32DF6" w14:textId="0AEB6889" w:rsidR="00BB6B96" w:rsidRPr="00B43D9F" w:rsidRDefault="00BB6B96" w:rsidP="00BB6B96">
      <w:pPr>
        <w:pStyle w:val="SectionBody"/>
        <w:rPr>
          <w:color w:val="auto"/>
          <w:u w:val="single"/>
        </w:rPr>
      </w:pPr>
      <w:r w:rsidRPr="00B43D9F">
        <w:rPr>
          <w:color w:val="auto"/>
          <w:u w:val="single"/>
        </w:rPr>
        <w:t xml:space="preserve">(3) A person </w:t>
      </w:r>
      <w:r w:rsidR="007B2CE3" w:rsidRPr="00B43D9F">
        <w:rPr>
          <w:color w:val="auto"/>
          <w:u w:val="single"/>
        </w:rPr>
        <w:t>may</w:t>
      </w:r>
      <w:r w:rsidRPr="00B43D9F">
        <w:rPr>
          <w:color w:val="auto"/>
          <w:u w:val="single"/>
        </w:rPr>
        <w:t xml:space="preserve"> not be considered to have "established and maintained a primary residence" within a Congressional district unless </w:t>
      </w:r>
      <w:r w:rsidR="007B2CE3" w:rsidRPr="00B43D9F">
        <w:rPr>
          <w:color w:val="auto"/>
          <w:u w:val="single"/>
        </w:rPr>
        <w:t>that</w:t>
      </w:r>
      <w:r w:rsidRPr="00B43D9F">
        <w:rPr>
          <w:color w:val="auto"/>
          <w:u w:val="single"/>
        </w:rPr>
        <w:t xml:space="preserve"> person is legally domiciled within the district for the purposes of voting for the entirety of the required residency period.</w:t>
      </w:r>
    </w:p>
    <w:p w14:paraId="22F6E98C" w14:textId="77777777" w:rsidR="00BB6B96" w:rsidRPr="00B43D9F" w:rsidRDefault="00BB6B96" w:rsidP="00BB6B96">
      <w:pPr>
        <w:pStyle w:val="SectionBody"/>
        <w:rPr>
          <w:color w:val="auto"/>
          <w:u w:val="single"/>
        </w:rPr>
      </w:pPr>
      <w:r w:rsidRPr="00B43D9F">
        <w:rPr>
          <w:color w:val="auto"/>
          <w:u w:val="single"/>
        </w:rPr>
        <w:t xml:space="preserve">(d) </w:t>
      </w:r>
      <w:r w:rsidRPr="00B43D9F">
        <w:rPr>
          <w:i/>
          <w:iCs/>
          <w:color w:val="auto"/>
          <w:u w:val="single"/>
        </w:rPr>
        <w:t>Applicability.</w:t>
      </w:r>
      <w:bookmarkStart w:id="0" w:name="_Hlk126138814"/>
      <w:r w:rsidRPr="00B43D9F">
        <w:rPr>
          <w:i/>
          <w:iCs/>
          <w:color w:val="auto"/>
          <w:u w:val="single"/>
        </w:rPr>
        <w:t xml:space="preserve"> </w:t>
      </w:r>
      <w:bookmarkEnd w:id="0"/>
      <w:r w:rsidRPr="00B43D9F">
        <w:rPr>
          <w:i/>
          <w:iCs/>
          <w:color w:val="auto"/>
          <w:u w:val="single"/>
        </w:rPr>
        <w:t>—</w:t>
      </w:r>
      <w:r w:rsidRPr="00B43D9F">
        <w:rPr>
          <w:color w:val="auto"/>
          <w:u w:val="single"/>
        </w:rPr>
        <w:t xml:space="preserve">The provisions of this section shall apply to any person who files for a seat for House of Representatives in the Congress of the United States for either the primary or general election held in the year 2026 and every primary and general election held thereafter:  </w:t>
      </w:r>
    </w:p>
    <w:p w14:paraId="756A55A8" w14:textId="7F91264F" w:rsidR="00BB6B96" w:rsidRPr="00B43D9F" w:rsidRDefault="00BB6B96" w:rsidP="00BB6B96">
      <w:pPr>
        <w:pStyle w:val="SectionBody"/>
        <w:rPr>
          <w:color w:val="auto"/>
          <w:u w:val="single"/>
        </w:rPr>
      </w:pPr>
      <w:r w:rsidRPr="00B43D9F">
        <w:rPr>
          <w:color w:val="auto"/>
          <w:u w:val="single"/>
        </w:rPr>
        <w:t xml:space="preserve">(1) Any and all persons who file to appear on the ballot for a seat for House of Representatives in the Congress of the United States </w:t>
      </w:r>
      <w:r w:rsidR="00640979" w:rsidRPr="00B43D9F">
        <w:rPr>
          <w:color w:val="auto"/>
          <w:u w:val="single"/>
        </w:rPr>
        <w:t>shall</w:t>
      </w:r>
      <w:r w:rsidRPr="00B43D9F">
        <w:rPr>
          <w:color w:val="auto"/>
          <w:u w:val="single"/>
        </w:rPr>
        <w:t xml:space="preserve"> certify, in accordance with §3-5-5(c)(2) and §3-5-7, that they meet the residency requirements of §3-5-5(c) prior to the primary or general </w:t>
      </w:r>
      <w:r w:rsidRPr="00B43D9F">
        <w:rPr>
          <w:color w:val="auto"/>
          <w:u w:val="single"/>
        </w:rPr>
        <w:lastRenderedPageBreak/>
        <w:t>election;</w:t>
      </w:r>
    </w:p>
    <w:p w14:paraId="0B64F7E9" w14:textId="6DCD7103" w:rsidR="00BB6B96" w:rsidRPr="00B43D9F" w:rsidRDefault="00BB6B96" w:rsidP="00BB6B96">
      <w:pPr>
        <w:pStyle w:val="SectionBody"/>
        <w:rPr>
          <w:color w:val="auto"/>
          <w:u w:val="single"/>
        </w:rPr>
      </w:pPr>
      <w:r w:rsidRPr="00B43D9F">
        <w:rPr>
          <w:color w:val="auto"/>
          <w:u w:val="single"/>
        </w:rPr>
        <w:t xml:space="preserve">(2) Any elector </w:t>
      </w:r>
      <w:r w:rsidR="00640979" w:rsidRPr="00B43D9F">
        <w:rPr>
          <w:color w:val="auto"/>
          <w:u w:val="single"/>
        </w:rPr>
        <w:t>may</w:t>
      </w:r>
      <w:r w:rsidRPr="00B43D9F">
        <w:rPr>
          <w:color w:val="auto"/>
          <w:u w:val="single"/>
        </w:rPr>
        <w:t xml:space="preserve"> enforce this section, by mandamus or in any other manner in the courts of this state, against the Secretary of State </w:t>
      </w:r>
      <w:r w:rsidR="007B2CE3" w:rsidRPr="00B43D9F">
        <w:rPr>
          <w:color w:val="auto"/>
          <w:u w:val="single"/>
        </w:rPr>
        <w:t>if</w:t>
      </w:r>
      <w:r w:rsidRPr="00B43D9F">
        <w:rPr>
          <w:color w:val="auto"/>
          <w:u w:val="single"/>
        </w:rPr>
        <w:t xml:space="preserve"> a candidate </w:t>
      </w:r>
      <w:r w:rsidR="0028189C" w:rsidRPr="00B43D9F">
        <w:rPr>
          <w:color w:val="auto"/>
          <w:u w:val="single"/>
        </w:rPr>
        <w:t xml:space="preserve">who </w:t>
      </w:r>
      <w:r w:rsidRPr="00B43D9F">
        <w:rPr>
          <w:color w:val="auto"/>
          <w:u w:val="single"/>
        </w:rPr>
        <w:t>fail</w:t>
      </w:r>
      <w:r w:rsidR="007B2CE3" w:rsidRPr="00B43D9F">
        <w:rPr>
          <w:color w:val="auto"/>
          <w:u w:val="single"/>
        </w:rPr>
        <w:t xml:space="preserve">s </w:t>
      </w:r>
      <w:r w:rsidRPr="00B43D9F">
        <w:rPr>
          <w:color w:val="auto"/>
          <w:u w:val="single"/>
        </w:rPr>
        <w:t xml:space="preserve">to meet the residency requirements of this section is permitted to file to seek a nomination or election to represent the elector’s Congressional district: </w:t>
      </w:r>
      <w:r w:rsidRPr="00B43D9F">
        <w:rPr>
          <w:i/>
          <w:iCs/>
          <w:color w:val="auto"/>
          <w:u w:val="single"/>
        </w:rPr>
        <w:t xml:space="preserve">Provided, </w:t>
      </w:r>
      <w:r w:rsidRPr="00B43D9F">
        <w:rPr>
          <w:color w:val="auto"/>
          <w:u w:val="single"/>
        </w:rPr>
        <w:t xml:space="preserve">That any pre-election eligibility challenge shall be brought and resolved no later than 30 days after the last day to file a certificate of announcement for any candidate seeking nomination or election to represent the elector’s Congressional district, or no later than 78 days before the general election for any candidate nominated at the primary election or other nominations by a political party in accordance with §3-5-1, </w:t>
      </w:r>
      <w:r w:rsidRPr="00B43D9F">
        <w:rPr>
          <w:i/>
          <w:iCs/>
          <w:color w:val="auto"/>
          <w:u w:val="single"/>
        </w:rPr>
        <w:t>et seq</w:t>
      </w:r>
      <w:r w:rsidRPr="00B43D9F">
        <w:rPr>
          <w:color w:val="auto"/>
          <w:u w:val="single"/>
        </w:rPr>
        <w:t xml:space="preserve">. </w:t>
      </w:r>
    </w:p>
    <w:p w14:paraId="3B874C15" w14:textId="5ACD357B" w:rsidR="00BB6B96" w:rsidRPr="00B43D9F" w:rsidRDefault="00BB6B96" w:rsidP="00BB6B96">
      <w:pPr>
        <w:pStyle w:val="SectionBody"/>
        <w:rPr>
          <w:color w:val="auto"/>
          <w:u w:val="single"/>
        </w:rPr>
      </w:pPr>
      <w:r w:rsidRPr="00B43D9F">
        <w:rPr>
          <w:color w:val="auto"/>
          <w:u w:val="single"/>
        </w:rPr>
        <w:t xml:space="preserve">(3) Any person who is prohibited from filing to appear as a candidate for nomination or election to represent a Congressional district due to a lack of residency </w:t>
      </w:r>
      <w:r w:rsidR="00640979" w:rsidRPr="00B43D9F">
        <w:rPr>
          <w:color w:val="auto"/>
          <w:u w:val="single"/>
        </w:rPr>
        <w:t>may</w:t>
      </w:r>
      <w:r w:rsidRPr="00B43D9F">
        <w:rPr>
          <w:color w:val="auto"/>
          <w:u w:val="single"/>
        </w:rPr>
        <w:t xml:space="preserve"> challenge this legislation by filing a civil action in the courts of this state against the Secretary of State on the federal question of whether it amounts to an unconstitutional qualification to a congressional office;</w:t>
      </w:r>
    </w:p>
    <w:p w14:paraId="507EA270" w14:textId="0538A24B" w:rsidR="00BB6B96" w:rsidRPr="00B43D9F" w:rsidRDefault="00BB6B96" w:rsidP="00BB6B96">
      <w:pPr>
        <w:pStyle w:val="SectionBody"/>
        <w:rPr>
          <w:color w:val="auto"/>
          <w:u w:val="single"/>
        </w:rPr>
      </w:pPr>
      <w:r w:rsidRPr="00B43D9F">
        <w:rPr>
          <w:color w:val="auto"/>
          <w:u w:val="single"/>
        </w:rPr>
        <w:t xml:space="preserve">(4) Any legal challenge filed in the courts of this state pursuant to §3-5-5(d)(2) or (3) shall be heard and determined in accordance with the court proceedings set forth in §3-1-45; </w:t>
      </w:r>
    </w:p>
    <w:p w14:paraId="252A703E" w14:textId="0D8AEAF7" w:rsidR="00BB6B96" w:rsidRPr="00B43D9F" w:rsidRDefault="00BB6B96" w:rsidP="00BB6B96">
      <w:pPr>
        <w:pStyle w:val="SectionBody"/>
        <w:rPr>
          <w:color w:val="auto"/>
          <w:u w:val="single"/>
        </w:rPr>
      </w:pPr>
      <w:r w:rsidRPr="00B43D9F">
        <w:rPr>
          <w:color w:val="auto"/>
          <w:u w:val="single"/>
        </w:rPr>
        <w:t xml:space="preserve">(5) The Attorney General shall vigorously defend any and all challenged portions of this section, in the courts of this state or of the United States, as an exercise of an important and fundamental state interest. In any action commenced in a court of this state, any elector residing within the Congressional district of the applicable office, or either or both chambers of the Legislature, </w:t>
      </w:r>
      <w:r w:rsidR="00640979" w:rsidRPr="00B43D9F">
        <w:rPr>
          <w:color w:val="auto"/>
          <w:u w:val="single"/>
        </w:rPr>
        <w:t xml:space="preserve">may be </w:t>
      </w:r>
      <w:r w:rsidRPr="00B43D9F">
        <w:rPr>
          <w:color w:val="auto"/>
          <w:u w:val="single"/>
        </w:rPr>
        <w:t>party to such litigation, and sh</w:t>
      </w:r>
      <w:r w:rsidR="00640979" w:rsidRPr="00B43D9F">
        <w:rPr>
          <w:color w:val="auto"/>
          <w:u w:val="single"/>
        </w:rPr>
        <w:t xml:space="preserve">all </w:t>
      </w:r>
      <w:r w:rsidRPr="00B43D9F">
        <w:rPr>
          <w:color w:val="auto"/>
          <w:u w:val="single"/>
        </w:rPr>
        <w:t>be permitted by the court to intervene if they are not already parties to such litigation; and</w:t>
      </w:r>
    </w:p>
    <w:p w14:paraId="6820ADEC" w14:textId="077B8156" w:rsidR="00BB6B96" w:rsidRPr="00B43D9F" w:rsidRDefault="00BB6B96" w:rsidP="00BB6B96">
      <w:pPr>
        <w:pStyle w:val="SectionBody"/>
        <w:rPr>
          <w:color w:val="auto"/>
          <w:u w:val="single"/>
        </w:rPr>
      </w:pPr>
      <w:r w:rsidRPr="00B43D9F">
        <w:rPr>
          <w:color w:val="auto"/>
          <w:u w:val="single"/>
        </w:rPr>
        <w:t xml:space="preserve">(6) For every primary and general election held in the year after the reapportionment of the counties of this state into Congressional districts following a decennial census, a candidate </w:t>
      </w:r>
      <w:r w:rsidR="007B2CE3" w:rsidRPr="00B43D9F">
        <w:rPr>
          <w:color w:val="auto"/>
          <w:u w:val="single"/>
        </w:rPr>
        <w:t>shall</w:t>
      </w:r>
      <w:r w:rsidRPr="00B43D9F">
        <w:rPr>
          <w:color w:val="auto"/>
          <w:u w:val="single"/>
        </w:rPr>
        <w:t xml:space="preserve"> actually reside in the new district he or she seeks to serve by the day of the general election immediately following the reapportionment.</w:t>
      </w:r>
    </w:p>
    <w:p w14:paraId="48BD27CD" w14:textId="4D791648" w:rsidR="00BB6B96" w:rsidRPr="00B43D9F" w:rsidRDefault="00BB6B96" w:rsidP="00BB6B96">
      <w:pPr>
        <w:pStyle w:val="SectionBody"/>
        <w:rPr>
          <w:color w:val="auto"/>
          <w:u w:val="single"/>
        </w:rPr>
      </w:pPr>
      <w:r w:rsidRPr="00B43D9F">
        <w:rPr>
          <w:color w:val="auto"/>
          <w:u w:val="single"/>
        </w:rPr>
        <w:lastRenderedPageBreak/>
        <w:t xml:space="preserve">(f) </w:t>
      </w:r>
      <w:r w:rsidRPr="00B43D9F">
        <w:rPr>
          <w:i/>
          <w:iCs/>
          <w:color w:val="auto"/>
          <w:u w:val="single"/>
        </w:rPr>
        <w:t xml:space="preserve">Penalties. </w:t>
      </w:r>
      <w:r w:rsidRPr="00B43D9F">
        <w:rPr>
          <w:color w:val="auto"/>
          <w:u w:val="single"/>
        </w:rPr>
        <w:t>– Any person who knowingly provides false information on a certificate to establish residency for purposes of securing a seat for House of Representatives in the Congress of the United States is guilty of false swearing, punishable in accordance with §3-9-3, and shall be ineligible to appear as a printed candidate on a ballot in any election for any public office for a period of five years from the date of the false submission.</w:t>
      </w:r>
    </w:p>
    <w:p w14:paraId="1BACC0FC" w14:textId="2369DA77" w:rsidR="00BB6B96" w:rsidRPr="00B43D9F" w:rsidRDefault="00BB6B96" w:rsidP="00BB6B96">
      <w:pPr>
        <w:pStyle w:val="SectionBody"/>
        <w:rPr>
          <w:color w:val="auto"/>
          <w:u w:val="single"/>
        </w:rPr>
      </w:pPr>
      <w:r w:rsidRPr="00B43D9F">
        <w:rPr>
          <w:color w:val="auto"/>
          <w:u w:val="single"/>
        </w:rPr>
        <w:t xml:space="preserve">(g) </w:t>
      </w:r>
      <w:r w:rsidRPr="00B43D9F">
        <w:rPr>
          <w:i/>
          <w:iCs/>
          <w:color w:val="auto"/>
          <w:u w:val="single"/>
        </w:rPr>
        <w:t xml:space="preserve">Severability. </w:t>
      </w:r>
      <w:r w:rsidRPr="00B43D9F">
        <w:rPr>
          <w:color w:val="auto"/>
          <w:u w:val="single"/>
        </w:rPr>
        <w:t xml:space="preserve">– If any provision of this section, or the application thereof to any person or circumstance is held invalid, the invalidity </w:t>
      </w:r>
      <w:r w:rsidR="007B2CE3" w:rsidRPr="00B43D9F">
        <w:rPr>
          <w:color w:val="auto"/>
          <w:u w:val="single"/>
        </w:rPr>
        <w:t>may</w:t>
      </w:r>
      <w:r w:rsidRPr="00B43D9F">
        <w:rPr>
          <w:color w:val="auto"/>
          <w:u w:val="single"/>
        </w:rPr>
        <w:t xml:space="preserve"> not affect the other provisions or applications of this section, and to this end the provisions of this section are declared to be severable. </w:t>
      </w:r>
    </w:p>
    <w:p w14:paraId="4D745166" w14:textId="77777777" w:rsidR="00BB6B96" w:rsidRPr="00B43D9F" w:rsidRDefault="00BB6B96" w:rsidP="00BB6B96">
      <w:pPr>
        <w:pStyle w:val="SectionHeading"/>
        <w:rPr>
          <w:color w:val="auto"/>
        </w:rPr>
        <w:sectPr w:rsidR="00BB6B96" w:rsidRPr="00B43D9F" w:rsidSect="00DF199D">
          <w:type w:val="continuous"/>
          <w:pgSz w:w="12240" w:h="15840" w:code="1"/>
          <w:pgMar w:top="1440" w:right="1440" w:bottom="1440" w:left="1440" w:header="720" w:footer="720" w:gutter="0"/>
          <w:lnNumType w:countBy="1" w:restart="newSection"/>
          <w:cols w:space="720"/>
          <w:titlePg/>
          <w:docGrid w:linePitch="360"/>
        </w:sectPr>
      </w:pPr>
      <w:r w:rsidRPr="00B43D9F">
        <w:rPr>
          <w:color w:val="auto"/>
        </w:rPr>
        <w:t>§3-5-13. Form and contents of ballots.</w:t>
      </w:r>
    </w:p>
    <w:p w14:paraId="02638555" w14:textId="77777777" w:rsidR="00BB6B96" w:rsidRPr="00B43D9F" w:rsidRDefault="00BB6B96" w:rsidP="00BB6B96">
      <w:pPr>
        <w:pStyle w:val="SectionBody"/>
        <w:rPr>
          <w:color w:val="auto"/>
        </w:rPr>
      </w:pPr>
      <w:r w:rsidRPr="00B43D9F">
        <w:rPr>
          <w:color w:val="auto"/>
        </w:rPr>
        <w:t>The following provisions apply to the form and contents of election ballots:</w:t>
      </w:r>
    </w:p>
    <w:p w14:paraId="3EFEC819" w14:textId="77777777" w:rsidR="00BB6B96" w:rsidRPr="00B43D9F" w:rsidRDefault="00BB6B96" w:rsidP="00BB6B96">
      <w:pPr>
        <w:pStyle w:val="SectionBody"/>
        <w:rPr>
          <w:color w:val="auto"/>
        </w:rPr>
      </w:pPr>
      <w:r w:rsidRPr="00B43D9F">
        <w:rPr>
          <w:color w:val="auto"/>
        </w:rPr>
        <w:t>(1) The face of every primary election ballot shall conform as nearly as practicable to that used at the general election.</w:t>
      </w:r>
    </w:p>
    <w:p w14:paraId="4F4F4618" w14:textId="77777777" w:rsidR="00BB6B96" w:rsidRPr="00B43D9F" w:rsidRDefault="00BB6B96" w:rsidP="00BB6B96">
      <w:pPr>
        <w:pStyle w:val="SectionBody"/>
        <w:rPr>
          <w:color w:val="auto"/>
        </w:rPr>
      </w:pPr>
      <w:r w:rsidRPr="00B43D9F">
        <w:rPr>
          <w:color w:val="auto"/>
        </w:rPr>
        <w:t>(2) The heading of every ballot is to be printed in display type. The heading is to contain a ballot title, the name of the county, the state, the words "Primary Election" and the month, day and year of the election. The ballot title of the political party ballots is to contain the words "Official Ballot of the (Name) Party" and the official symbol of the political party may be included in the heading.</w:t>
      </w:r>
    </w:p>
    <w:p w14:paraId="2F40DD7D" w14:textId="77777777" w:rsidR="00BB6B96" w:rsidRPr="00B43D9F" w:rsidRDefault="00BB6B96" w:rsidP="00BB6B96">
      <w:pPr>
        <w:pStyle w:val="SectionBody"/>
        <w:rPr>
          <w:color w:val="auto"/>
        </w:rPr>
      </w:pPr>
      <w:r w:rsidRPr="00B43D9F">
        <w:rPr>
          <w:color w:val="auto"/>
        </w:rPr>
        <w:t>(A) The ballot title of any separate paper ballot or portion of any electronic or voting machine ballot for all judicial officers shall commence with the words "Nonpartisan Ballot of Election of Judicial Officers" and each such office shall be listed in the following order:</w:t>
      </w:r>
    </w:p>
    <w:p w14:paraId="667DC4EC" w14:textId="77777777" w:rsidR="00BB6B96" w:rsidRPr="00B43D9F" w:rsidRDefault="00BB6B96" w:rsidP="00BB6B96">
      <w:pPr>
        <w:pStyle w:val="SectionBody"/>
        <w:rPr>
          <w:color w:val="auto"/>
        </w:rPr>
      </w:pPr>
      <w:r w:rsidRPr="00B43D9F">
        <w:rPr>
          <w:color w:val="auto"/>
        </w:rPr>
        <w:t>(i) The ballot title of any separate paper ballot or portion of any electronic or voting machine ballot for all justices of the Supreme Court of Appeals shall contain the words "Nonpartisan Ballot of Election of Justice(s) of the Supreme Court of Appeals of West Virginia". The names of the candidates for the Supreme Court of Appeals shall be printed by division without references to political party affiliation or registration.</w:t>
      </w:r>
    </w:p>
    <w:p w14:paraId="01F87AA3" w14:textId="77777777" w:rsidR="00BB6B96" w:rsidRPr="00B43D9F" w:rsidRDefault="00BB6B96" w:rsidP="00BB6B96">
      <w:pPr>
        <w:pStyle w:val="SectionBody"/>
        <w:rPr>
          <w:color w:val="auto"/>
        </w:rPr>
      </w:pPr>
      <w:r w:rsidRPr="00B43D9F">
        <w:rPr>
          <w:color w:val="auto"/>
        </w:rPr>
        <w:t xml:space="preserve">(ii) The ballot title of any separate paper ballot or portion of any electronic or voting </w:t>
      </w:r>
      <w:r w:rsidRPr="00B43D9F">
        <w:rPr>
          <w:color w:val="auto"/>
        </w:rPr>
        <w:lastRenderedPageBreak/>
        <w:t>machine ballot for all judges of the Intermediate Court of Appeals shall contain the words "Nonpartisan Ballot of Election of Judge(s) of the Intermediate Court of Appeals". The names of the candidates for the Intermediate Court of Appeals shall be printed by division without references to political party affiliation or registration.</w:t>
      </w:r>
    </w:p>
    <w:p w14:paraId="34857E15" w14:textId="77777777" w:rsidR="00BB6B96" w:rsidRPr="00B43D9F" w:rsidRDefault="00BB6B96" w:rsidP="00BB6B96">
      <w:pPr>
        <w:pStyle w:val="SectionBody"/>
        <w:rPr>
          <w:color w:val="auto"/>
        </w:rPr>
      </w:pPr>
      <w:r w:rsidRPr="00B43D9F">
        <w:rPr>
          <w:color w:val="auto"/>
        </w:rPr>
        <w:t>(iii) The ballot title of any separate paper ballot or portion of any electronic or voting machine ballot for all circuit court judges in the respective circuits shall contain the words "Nonpartisan Ballot of Election of Circuit Court Judge(s)". The names of the candidates for the respective circuit court judge office shall be printed by division without references to political party affiliation or registration.</w:t>
      </w:r>
    </w:p>
    <w:p w14:paraId="0042AE52" w14:textId="77777777" w:rsidR="00BB6B96" w:rsidRPr="00B43D9F" w:rsidRDefault="00BB6B96" w:rsidP="00BB6B96">
      <w:pPr>
        <w:pStyle w:val="SectionBody"/>
        <w:rPr>
          <w:color w:val="auto"/>
        </w:rPr>
      </w:pPr>
      <w:r w:rsidRPr="00B43D9F">
        <w:rPr>
          <w:color w:val="auto"/>
        </w:rPr>
        <w:t>(iv) The ballot title of any separate paper ballot or portion of any electronic or voting machine ballot for all family court judges in the respective circuits shall contain the words "Nonpartisan Ballot of Election of Family Court Judge(s)". The names of the candidates for the respective family court judge office shall be printed by division without references to political party affiliation or registration.</w:t>
      </w:r>
    </w:p>
    <w:p w14:paraId="19263D3C" w14:textId="77777777" w:rsidR="00BB6B96" w:rsidRPr="00B43D9F" w:rsidRDefault="00BB6B96" w:rsidP="00BB6B96">
      <w:pPr>
        <w:pStyle w:val="SectionBody"/>
        <w:rPr>
          <w:color w:val="auto"/>
        </w:rPr>
      </w:pPr>
      <w:r w:rsidRPr="00B43D9F">
        <w:rPr>
          <w:color w:val="auto"/>
        </w:rPr>
        <w:t>(v) The ballot title of any separate paper ballot or portion of any electronic or voting machine ballot for all magistrates in the respective circuits shall contain the words "Nonpartisan Ballot of Election of Magistrate(s)". The names of the candidates for the respective magistrate office shall be printed by division without references to political party affiliation or registration.</w:t>
      </w:r>
    </w:p>
    <w:p w14:paraId="6B07D82C" w14:textId="77777777" w:rsidR="00BB6B96" w:rsidRPr="00B43D9F" w:rsidRDefault="00BB6B96" w:rsidP="00BB6B96">
      <w:pPr>
        <w:pStyle w:val="SectionBody"/>
        <w:rPr>
          <w:color w:val="auto"/>
        </w:rPr>
      </w:pPr>
      <w:r w:rsidRPr="00B43D9F">
        <w:rPr>
          <w:color w:val="auto"/>
        </w:rPr>
        <w:t>(B) The ballot title of any separate paper ballot or portion of any electronic or voting machine ballot for the Board of Education is to contain the words "Nonpartisan Ballot of Election of Members of the ______________ County Board of Education".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26FD1318" w14:textId="77777777" w:rsidR="00BB6B96" w:rsidRPr="00B43D9F" w:rsidRDefault="00BB6B96" w:rsidP="00BB6B96">
      <w:pPr>
        <w:pStyle w:val="SectionBody"/>
        <w:rPr>
          <w:color w:val="auto"/>
        </w:rPr>
      </w:pPr>
      <w:r w:rsidRPr="00B43D9F">
        <w:rPr>
          <w:color w:val="auto"/>
        </w:rPr>
        <w:t>(C) Any other ballot or portion of a ballot on a question is to have a heading which clearly states the purpose of the election according to the statutory requirements for that question.</w:t>
      </w:r>
    </w:p>
    <w:p w14:paraId="55D23631" w14:textId="77777777" w:rsidR="00BB6B96" w:rsidRPr="00B43D9F" w:rsidRDefault="00BB6B96" w:rsidP="00BB6B96">
      <w:pPr>
        <w:pStyle w:val="SectionBody"/>
        <w:rPr>
          <w:color w:val="auto"/>
        </w:rPr>
      </w:pPr>
      <w:r w:rsidRPr="00B43D9F">
        <w:rPr>
          <w:color w:val="auto"/>
        </w:rPr>
        <w:lastRenderedPageBreak/>
        <w:t>(3) (A) For paper ballots, the heading of the ballot is to be separated from the rest of the ballot by heavy lines and the offices shall be arranged in columns with the following headings, from left to right across the ballot: "National Ticket", "State Ticket", "Nonpartisan Judicial Ballot", "County Ticket", "Nonpartisan Ballot" in a nonpresidential election year, "District Ticket" or, in a presidential election year, "National Convention". The columns are to be separated by heavy lines. Within the columns, the offices are to be arranged in the order prescribed in §3-5-13a of this code.</w:t>
      </w:r>
    </w:p>
    <w:p w14:paraId="7C75D1A9" w14:textId="77777777" w:rsidR="00BB6B96" w:rsidRPr="00B43D9F" w:rsidRDefault="00BB6B96" w:rsidP="00BB6B96">
      <w:pPr>
        <w:pStyle w:val="SectionBody"/>
        <w:rPr>
          <w:color w:val="auto"/>
        </w:rPr>
      </w:pPr>
      <w:r w:rsidRPr="00B43D9F">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4EF934C2" w14:textId="77777777" w:rsidR="00BB6B96" w:rsidRPr="00B43D9F" w:rsidRDefault="00BB6B96" w:rsidP="00BB6B96">
      <w:pPr>
        <w:pStyle w:val="SectionBody"/>
        <w:rPr>
          <w:color w:val="auto"/>
        </w:rPr>
      </w:pPr>
      <w:r w:rsidRPr="00B43D9F">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"Vote for ________" with the number to be nominated or elected or "Vote For Not More Than ________"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"Vote for One" printed below the name of the office: </w:t>
      </w:r>
      <w:r w:rsidRPr="00B43D9F">
        <w:rPr>
          <w:i/>
          <w:iCs/>
          <w:color w:val="auto"/>
        </w:rPr>
        <w:t>Provided,</w:t>
      </w:r>
      <w:r w:rsidRPr="00B43D9F">
        <w:rPr>
          <w:color w:val="auto"/>
        </w:rPr>
        <w:t xml:space="preserve"> That the office title and applicable instructions may span the width of the </w:t>
      </w:r>
      <w:r w:rsidRPr="00B43D9F">
        <w:rPr>
          <w:color w:val="auto"/>
        </w:rPr>
        <w:lastRenderedPageBreak/>
        <w:t>ballot so as it is centered among the respective columns.</w:t>
      </w:r>
    </w:p>
    <w:p w14:paraId="4969D3C3" w14:textId="77777777" w:rsidR="00BB6B96" w:rsidRPr="00B43D9F" w:rsidRDefault="00BB6B96" w:rsidP="00BB6B96">
      <w:pPr>
        <w:pStyle w:val="SectionBody"/>
        <w:rPr>
          <w:color w:val="auto"/>
        </w:rPr>
      </w:pPr>
      <w:r w:rsidRPr="00B43D9F">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7BEDBF25" w14:textId="77777777" w:rsidR="00BB6B96" w:rsidRPr="00B43D9F" w:rsidRDefault="00BB6B96" w:rsidP="00BB6B96">
      <w:pPr>
        <w:pStyle w:val="SectionBody"/>
        <w:rPr>
          <w:color w:val="auto"/>
        </w:rPr>
      </w:pPr>
      <w:r w:rsidRPr="00B43D9F">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6ACAF071" w14:textId="30C5CF16" w:rsidR="00BB6B96" w:rsidRPr="00B43D9F" w:rsidRDefault="00BB6B96" w:rsidP="00BB6B96">
      <w:pPr>
        <w:pStyle w:val="SectionBody"/>
        <w:rPr>
          <w:color w:val="auto"/>
          <w:u w:val="single"/>
        </w:rPr>
      </w:pPr>
      <w:r w:rsidRPr="00B43D9F">
        <w:rPr>
          <w:color w:val="auto"/>
        </w:rPr>
        <w:t xml:space="preserve">(B)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 </w:t>
      </w:r>
      <w:r w:rsidRPr="00B43D9F">
        <w:rPr>
          <w:i/>
          <w:iCs/>
          <w:color w:val="auto"/>
          <w:u w:val="single"/>
        </w:rPr>
        <w:t xml:space="preserve">Provided, </w:t>
      </w:r>
      <w:r w:rsidRPr="00B43D9F">
        <w:rPr>
          <w:color w:val="auto"/>
          <w:u w:val="single"/>
        </w:rPr>
        <w:t xml:space="preserve">That </w:t>
      </w:r>
      <w:r w:rsidR="0028189C" w:rsidRPr="00B43D9F">
        <w:rPr>
          <w:color w:val="auto"/>
          <w:u w:val="single"/>
        </w:rPr>
        <w:t xml:space="preserve">if </w:t>
      </w:r>
      <w:r w:rsidRPr="00B43D9F">
        <w:rPr>
          <w:color w:val="auto"/>
          <w:u w:val="single"/>
        </w:rPr>
        <w:t xml:space="preserve">a candidate is permitted to appear on the ballot for an election to represent a Congressional district in accordance with an order of a court of competent jurisdiction on the basis that the provisions of §3-5-5 may conflict with federal law, then the following ballot notation shall appear parenthetically where applicable next to the name of the candidate for the Congressional district: "Residency in district undetermined  prior to this election."  </w:t>
      </w:r>
    </w:p>
    <w:p w14:paraId="0676FE97" w14:textId="77777777" w:rsidR="00BB6B96" w:rsidRPr="00B43D9F" w:rsidRDefault="00BB6B96" w:rsidP="00BB6B96">
      <w:pPr>
        <w:pStyle w:val="SectionBody"/>
        <w:rPr>
          <w:color w:val="auto"/>
        </w:rPr>
      </w:pPr>
      <w:r w:rsidRPr="00B43D9F">
        <w:rPr>
          <w:color w:val="auto"/>
        </w:rPr>
        <w:t>(C) The arrangement of names within each office must be determined as prescribed in §3-5-13a of this code.</w:t>
      </w:r>
    </w:p>
    <w:p w14:paraId="1E118AC0" w14:textId="77777777" w:rsidR="00BB6B96" w:rsidRPr="00B43D9F" w:rsidRDefault="00BB6B96" w:rsidP="00BB6B96">
      <w:pPr>
        <w:pStyle w:val="SectionBody"/>
        <w:rPr>
          <w:color w:val="auto"/>
        </w:rPr>
      </w:pPr>
      <w:r w:rsidRPr="00B43D9F">
        <w:rPr>
          <w:color w:val="auto"/>
        </w:rPr>
        <w:t xml:space="preserve">(D)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w:t>
      </w:r>
      <w:r w:rsidRPr="00B43D9F">
        <w:rPr>
          <w:color w:val="auto"/>
        </w:rPr>
        <w:lastRenderedPageBreak/>
        <w:t>clear instructions given the voter that the candidates for the office are continued on the following column or page.</w:t>
      </w:r>
    </w:p>
    <w:p w14:paraId="22049B74" w14:textId="77777777" w:rsidR="00BB6B96" w:rsidRPr="00B43D9F" w:rsidRDefault="00BB6B96" w:rsidP="00BB6B96">
      <w:pPr>
        <w:pStyle w:val="SectionBody"/>
        <w:rPr>
          <w:color w:val="auto"/>
        </w:rPr>
      </w:pPr>
      <w:r w:rsidRPr="00B43D9F">
        <w:rPr>
          <w:color w:val="auto"/>
        </w:rPr>
        <w:t>(5)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"No Candidate Filed":</w:t>
      </w:r>
      <w:r w:rsidRPr="00B43D9F">
        <w:rPr>
          <w:i/>
          <w:iCs/>
          <w:color w:val="auto"/>
        </w:rPr>
        <w:t xml:space="preserve"> Provided,</w:t>
      </w:r>
      <w:r w:rsidRPr="00B43D9F">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"No Candidate Filed" may be replaced with a brief detailed description, approved by the Secretary of State, indicating that there are no candidates listed for the vacant positions.</w:t>
      </w:r>
    </w:p>
    <w:p w14:paraId="25CC715B" w14:textId="77777777" w:rsidR="00BB6B96" w:rsidRPr="00B43D9F" w:rsidRDefault="00BB6B96" w:rsidP="00BB6B96">
      <w:pPr>
        <w:pStyle w:val="SectionBody"/>
        <w:rPr>
          <w:color w:val="auto"/>
        </w:rPr>
      </w:pPr>
      <w:r w:rsidRPr="00B43D9F">
        <w:rPr>
          <w:color w:val="auto"/>
        </w:rPr>
        <w:t>(6) In presidential election years, the words "For election in accordance with the plan adopted by the party and filed with the Secretary of State" is to be printed following the names of all candidates for delegate to national convention.</w:t>
      </w:r>
    </w:p>
    <w:p w14:paraId="2F257D16" w14:textId="77777777" w:rsidR="00BB6B96" w:rsidRPr="00B43D9F" w:rsidRDefault="00BB6B96" w:rsidP="00BB6B96">
      <w:pPr>
        <w:pStyle w:val="SectionBody"/>
        <w:rPr>
          <w:color w:val="auto"/>
        </w:rPr>
      </w:pPr>
      <w:r w:rsidRPr="00B43D9F">
        <w:rPr>
          <w:color w:val="auto"/>
        </w:rPr>
        <w:t xml:space="preserve">(7) All paper ballots are to be printed in black ink on paper sufficiently thick so that the printing or marking cannot be discernible from the back: </w:t>
      </w:r>
      <w:r w:rsidRPr="00B43D9F">
        <w:rPr>
          <w:i/>
          <w:iCs/>
          <w:color w:val="auto"/>
        </w:rPr>
        <w:t>Provided,</w:t>
      </w:r>
      <w:r w:rsidRPr="00B43D9F">
        <w:rPr>
          <w:color w:val="auto"/>
        </w:rPr>
        <w:t xml:space="preserve"> That no paper ballot voted pursuant to the provisions of 42 U. S. C. §1973, </w:t>
      </w:r>
      <w:r w:rsidRPr="00B43D9F">
        <w:rPr>
          <w:i/>
          <w:iCs/>
          <w:color w:val="auto"/>
        </w:rPr>
        <w:t>et seq</w:t>
      </w:r>
      <w:r w:rsidRPr="00B43D9F">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4C3C8457" w14:textId="77777777" w:rsidR="00BB6B96" w:rsidRPr="00B43D9F" w:rsidRDefault="00BB6B96" w:rsidP="00BB6B96">
      <w:pPr>
        <w:pStyle w:val="SectionBody"/>
        <w:rPr>
          <w:color w:val="auto"/>
        </w:rPr>
      </w:pPr>
      <w:r w:rsidRPr="00B43D9F">
        <w:rPr>
          <w:color w:val="auto"/>
        </w:rPr>
        <w:t xml:space="preserve">(8)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w:t>
      </w:r>
      <w:r w:rsidRPr="00B43D9F">
        <w:rPr>
          <w:color w:val="auto"/>
        </w:rPr>
        <w:lastRenderedPageBreak/>
        <w:t>of an inch wide and the ballot is to be trimmed to within one-half inch of that border.</w:t>
      </w:r>
    </w:p>
    <w:p w14:paraId="48ADE528" w14:textId="77777777" w:rsidR="00BB6B96" w:rsidRPr="00B43D9F" w:rsidRDefault="00BB6B96" w:rsidP="00BB6B96">
      <w:pPr>
        <w:pStyle w:val="SectionBody"/>
        <w:rPr>
          <w:color w:val="auto"/>
        </w:rPr>
      </w:pPr>
      <w:r w:rsidRPr="00B43D9F">
        <w:rPr>
          <w:color w:val="auto"/>
        </w:rPr>
        <w:t>(9) On the back of every official ballot or ballot card the words "Official Ballot" with the name of the county and the date of the election are to be printed. Beneath the date of the election there are to be two blank lines followed by the words "Poll Clerks".</w:t>
      </w:r>
    </w:p>
    <w:p w14:paraId="1AE1E4E0" w14:textId="437A2015" w:rsidR="008736AA" w:rsidRPr="00B43D9F" w:rsidRDefault="00BB6B96" w:rsidP="00CC1F3B">
      <w:pPr>
        <w:pStyle w:val="SectionBody"/>
        <w:rPr>
          <w:color w:val="auto"/>
        </w:rPr>
      </w:pPr>
      <w:r w:rsidRPr="00B43D9F">
        <w:rPr>
          <w:color w:val="auto"/>
        </w:rPr>
        <w:t>(10) The face of sample paper ballots and sample ballot labels are to be like other official ballots or ballot labels except that the word "sample" is to be prominently printed across the front of the ballot in a manner that ensures the names of candidates are not obscured and the word "sample" may be printed in red ink. No printing may be placed on the back of the sample.</w:t>
      </w:r>
    </w:p>
    <w:p w14:paraId="671625D0" w14:textId="77777777" w:rsidR="00C33014" w:rsidRPr="00B43D9F" w:rsidRDefault="00C33014" w:rsidP="00CC1F3B">
      <w:pPr>
        <w:pStyle w:val="Note"/>
        <w:rPr>
          <w:color w:val="auto"/>
        </w:rPr>
      </w:pPr>
    </w:p>
    <w:p w14:paraId="57B57E7E" w14:textId="27805900" w:rsidR="006865E9" w:rsidRPr="00B43D9F" w:rsidRDefault="00CF1DCA" w:rsidP="00CC1F3B">
      <w:pPr>
        <w:pStyle w:val="Note"/>
        <w:rPr>
          <w:color w:val="auto"/>
        </w:rPr>
      </w:pPr>
      <w:r w:rsidRPr="00B43D9F">
        <w:rPr>
          <w:color w:val="auto"/>
        </w:rPr>
        <w:t xml:space="preserve">NOTE: </w:t>
      </w:r>
      <w:r w:rsidR="00BB6B96" w:rsidRPr="00B43D9F">
        <w:rPr>
          <w:color w:val="auto"/>
        </w:rPr>
        <w:t>The purpose of this bill is to establish residency requirements for candidates seeking nomination and election to United States Congress.</w:t>
      </w:r>
    </w:p>
    <w:p w14:paraId="68C2911F" w14:textId="77777777" w:rsidR="006865E9" w:rsidRPr="00B43D9F" w:rsidRDefault="00AE48A0" w:rsidP="00CC1F3B">
      <w:pPr>
        <w:pStyle w:val="Note"/>
        <w:rPr>
          <w:color w:val="auto"/>
        </w:rPr>
      </w:pPr>
      <w:r w:rsidRPr="00B43D9F">
        <w:rPr>
          <w:color w:val="auto"/>
        </w:rPr>
        <w:t>Strike-throughs indicate language that would be stricken from a heading or the present law and underscoring indicates new language that would be added.</w:t>
      </w:r>
    </w:p>
    <w:sectPr w:rsidR="006865E9" w:rsidRPr="00B43D9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58FD" w14:textId="77777777" w:rsidR="00BB6B96" w:rsidRPr="00B844FE" w:rsidRDefault="00BB6B96" w:rsidP="00B844FE">
      <w:r>
        <w:separator/>
      </w:r>
    </w:p>
  </w:endnote>
  <w:endnote w:type="continuationSeparator" w:id="0">
    <w:p w14:paraId="1D13F53E" w14:textId="77777777" w:rsidR="00BB6B96" w:rsidRPr="00B844FE" w:rsidRDefault="00BB6B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69C5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C047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A744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3AF1" w14:textId="77777777" w:rsidR="00BB6B96" w:rsidRPr="00B844FE" w:rsidRDefault="00BB6B96" w:rsidP="00B844FE">
      <w:r>
        <w:separator/>
      </w:r>
    </w:p>
  </w:footnote>
  <w:footnote w:type="continuationSeparator" w:id="0">
    <w:p w14:paraId="325845A4" w14:textId="77777777" w:rsidR="00BB6B96" w:rsidRPr="00B844FE" w:rsidRDefault="00BB6B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7CF4" w14:textId="77777777" w:rsidR="002A0269" w:rsidRPr="00B844FE" w:rsidRDefault="00921839">
    <w:pPr>
      <w:pStyle w:val="Header"/>
    </w:pPr>
    <w:sdt>
      <w:sdtPr>
        <w:id w:val="-684364211"/>
        <w:placeholder>
          <w:docPart w:val="7383C98C60B040F1A551EDFA39473A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83C98C60B040F1A551EDFA39473A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299F" w14:textId="0FD2BE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B6B96">
      <w:rPr>
        <w:sz w:val="22"/>
        <w:szCs w:val="22"/>
      </w:rPr>
      <w:t>SB</w:t>
    </w:r>
    <w:r w:rsidR="00B644AC">
      <w:rPr>
        <w:sz w:val="22"/>
        <w:szCs w:val="22"/>
      </w:rPr>
      <w:t xml:space="preserve"> 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6B96">
          <w:rPr>
            <w:sz w:val="22"/>
            <w:szCs w:val="22"/>
          </w:rPr>
          <w:t>202</w:t>
        </w:r>
        <w:r w:rsidR="00764A51">
          <w:rPr>
            <w:sz w:val="22"/>
            <w:szCs w:val="22"/>
          </w:rPr>
          <w:t>5</w:t>
        </w:r>
        <w:r w:rsidR="00BB6B96">
          <w:rPr>
            <w:sz w:val="22"/>
            <w:szCs w:val="22"/>
          </w:rPr>
          <w:t>R2</w:t>
        </w:r>
        <w:r w:rsidR="00764A51">
          <w:rPr>
            <w:sz w:val="22"/>
            <w:szCs w:val="22"/>
          </w:rPr>
          <w:t>007</w:t>
        </w:r>
      </w:sdtContent>
    </w:sdt>
  </w:p>
  <w:p w14:paraId="47AAA6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19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96"/>
    <w:rsid w:val="0000526A"/>
    <w:rsid w:val="00041194"/>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8189C"/>
    <w:rsid w:val="002A0269"/>
    <w:rsid w:val="00303684"/>
    <w:rsid w:val="003143F5"/>
    <w:rsid w:val="00314854"/>
    <w:rsid w:val="00394191"/>
    <w:rsid w:val="003B0970"/>
    <w:rsid w:val="003C51CD"/>
    <w:rsid w:val="003C6034"/>
    <w:rsid w:val="003D56A6"/>
    <w:rsid w:val="00400B5C"/>
    <w:rsid w:val="004368E0"/>
    <w:rsid w:val="00446E13"/>
    <w:rsid w:val="004C13DD"/>
    <w:rsid w:val="004D3ABE"/>
    <w:rsid w:val="004E3441"/>
    <w:rsid w:val="00500579"/>
    <w:rsid w:val="00532375"/>
    <w:rsid w:val="005A5366"/>
    <w:rsid w:val="005F1A3F"/>
    <w:rsid w:val="006369EB"/>
    <w:rsid w:val="00637E73"/>
    <w:rsid w:val="00640979"/>
    <w:rsid w:val="006865E9"/>
    <w:rsid w:val="00686E9A"/>
    <w:rsid w:val="00691F3E"/>
    <w:rsid w:val="00694BFB"/>
    <w:rsid w:val="006A106B"/>
    <w:rsid w:val="006C523D"/>
    <w:rsid w:val="006D4036"/>
    <w:rsid w:val="00764A51"/>
    <w:rsid w:val="007A5259"/>
    <w:rsid w:val="007A7081"/>
    <w:rsid w:val="007B2CE3"/>
    <w:rsid w:val="007F1CF5"/>
    <w:rsid w:val="00834EDE"/>
    <w:rsid w:val="008736AA"/>
    <w:rsid w:val="008D275D"/>
    <w:rsid w:val="00921839"/>
    <w:rsid w:val="00935892"/>
    <w:rsid w:val="00946186"/>
    <w:rsid w:val="00980327"/>
    <w:rsid w:val="00986478"/>
    <w:rsid w:val="009B5557"/>
    <w:rsid w:val="009F1067"/>
    <w:rsid w:val="00A31E01"/>
    <w:rsid w:val="00A527AD"/>
    <w:rsid w:val="00A718CF"/>
    <w:rsid w:val="00AE48A0"/>
    <w:rsid w:val="00AE61BE"/>
    <w:rsid w:val="00B16F25"/>
    <w:rsid w:val="00B24422"/>
    <w:rsid w:val="00B255DC"/>
    <w:rsid w:val="00B43D9F"/>
    <w:rsid w:val="00B644AC"/>
    <w:rsid w:val="00B66B81"/>
    <w:rsid w:val="00B71E6F"/>
    <w:rsid w:val="00B80C20"/>
    <w:rsid w:val="00B844FE"/>
    <w:rsid w:val="00B86B4F"/>
    <w:rsid w:val="00BA1F84"/>
    <w:rsid w:val="00BB6B96"/>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39A0"/>
  <w15:chartTrackingRefBased/>
  <w15:docId w15:val="{4AB6031D-8641-4A9D-90D2-7BEACFDB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54D61D2944188B9F308C2FBAA9AFD"/>
        <w:category>
          <w:name w:val="General"/>
          <w:gallery w:val="placeholder"/>
        </w:category>
        <w:types>
          <w:type w:val="bbPlcHdr"/>
        </w:types>
        <w:behaviors>
          <w:behavior w:val="content"/>
        </w:behaviors>
        <w:guid w:val="{7F44928F-40C7-4839-8457-13E8F1CD8011}"/>
      </w:docPartPr>
      <w:docPartBody>
        <w:p w:rsidR="006B5928" w:rsidRDefault="006B5928">
          <w:pPr>
            <w:pStyle w:val="05354D61D2944188B9F308C2FBAA9AFD"/>
          </w:pPr>
          <w:r w:rsidRPr="00B844FE">
            <w:t>Prefix Text</w:t>
          </w:r>
        </w:p>
      </w:docPartBody>
    </w:docPart>
    <w:docPart>
      <w:docPartPr>
        <w:name w:val="7383C98C60B040F1A551EDFA39473A31"/>
        <w:category>
          <w:name w:val="General"/>
          <w:gallery w:val="placeholder"/>
        </w:category>
        <w:types>
          <w:type w:val="bbPlcHdr"/>
        </w:types>
        <w:behaviors>
          <w:behavior w:val="content"/>
        </w:behaviors>
        <w:guid w:val="{B0E4C9AC-67D4-446C-ADF2-533D6DB24F40}"/>
      </w:docPartPr>
      <w:docPartBody>
        <w:p w:rsidR="006B5928" w:rsidRDefault="006B5928">
          <w:pPr>
            <w:pStyle w:val="7383C98C60B040F1A551EDFA39473A31"/>
          </w:pPr>
          <w:r w:rsidRPr="00B844FE">
            <w:t>[Type here]</w:t>
          </w:r>
        </w:p>
      </w:docPartBody>
    </w:docPart>
    <w:docPart>
      <w:docPartPr>
        <w:name w:val="CFEF25FB4959492DA35A0204AEF46EBC"/>
        <w:category>
          <w:name w:val="General"/>
          <w:gallery w:val="placeholder"/>
        </w:category>
        <w:types>
          <w:type w:val="bbPlcHdr"/>
        </w:types>
        <w:behaviors>
          <w:behavior w:val="content"/>
        </w:behaviors>
        <w:guid w:val="{B045A03A-813D-45FC-AE38-F6F641294B7F}"/>
      </w:docPartPr>
      <w:docPartBody>
        <w:p w:rsidR="006B5928" w:rsidRDefault="006B5928">
          <w:pPr>
            <w:pStyle w:val="CFEF25FB4959492DA35A0204AEF46EBC"/>
          </w:pPr>
          <w:r w:rsidRPr="00B844FE">
            <w:t>Number</w:t>
          </w:r>
        </w:p>
      </w:docPartBody>
    </w:docPart>
    <w:docPart>
      <w:docPartPr>
        <w:name w:val="B1B3C3648335446C8F8F0985FA8A293F"/>
        <w:category>
          <w:name w:val="General"/>
          <w:gallery w:val="placeholder"/>
        </w:category>
        <w:types>
          <w:type w:val="bbPlcHdr"/>
        </w:types>
        <w:behaviors>
          <w:behavior w:val="content"/>
        </w:behaviors>
        <w:guid w:val="{299197FA-B2D8-4DA6-B824-DFC5FACEEC35}"/>
      </w:docPartPr>
      <w:docPartBody>
        <w:p w:rsidR="006B5928" w:rsidRDefault="006B5928">
          <w:pPr>
            <w:pStyle w:val="B1B3C3648335446C8F8F0985FA8A293F"/>
          </w:pPr>
          <w:r w:rsidRPr="00B844FE">
            <w:t>Enter Sponsors Here</w:t>
          </w:r>
        </w:p>
      </w:docPartBody>
    </w:docPart>
    <w:docPart>
      <w:docPartPr>
        <w:name w:val="369D389959284BBE8E7D8F3C9F5C5259"/>
        <w:category>
          <w:name w:val="General"/>
          <w:gallery w:val="placeholder"/>
        </w:category>
        <w:types>
          <w:type w:val="bbPlcHdr"/>
        </w:types>
        <w:behaviors>
          <w:behavior w:val="content"/>
        </w:behaviors>
        <w:guid w:val="{E827015F-E15B-44F3-AB5D-0829858FE175}"/>
      </w:docPartPr>
      <w:docPartBody>
        <w:p w:rsidR="006B5928" w:rsidRDefault="006B5928">
          <w:pPr>
            <w:pStyle w:val="369D389959284BBE8E7D8F3C9F5C52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28"/>
    <w:rsid w:val="000B1054"/>
    <w:rsid w:val="006B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54D61D2944188B9F308C2FBAA9AFD">
    <w:name w:val="05354D61D2944188B9F308C2FBAA9AFD"/>
  </w:style>
  <w:style w:type="paragraph" w:customStyle="1" w:styleId="7383C98C60B040F1A551EDFA39473A31">
    <w:name w:val="7383C98C60B040F1A551EDFA39473A31"/>
  </w:style>
  <w:style w:type="paragraph" w:customStyle="1" w:styleId="CFEF25FB4959492DA35A0204AEF46EBC">
    <w:name w:val="CFEF25FB4959492DA35A0204AEF46EBC"/>
  </w:style>
  <w:style w:type="paragraph" w:customStyle="1" w:styleId="B1B3C3648335446C8F8F0985FA8A293F">
    <w:name w:val="B1B3C3648335446C8F8F0985FA8A293F"/>
  </w:style>
  <w:style w:type="character" w:styleId="PlaceholderText">
    <w:name w:val="Placeholder Text"/>
    <w:basedOn w:val="DefaultParagraphFont"/>
    <w:uiPriority w:val="99"/>
    <w:semiHidden/>
    <w:rPr>
      <w:color w:val="808080"/>
    </w:rPr>
  </w:style>
  <w:style w:type="paragraph" w:customStyle="1" w:styleId="369D389959284BBE8E7D8F3C9F5C5259">
    <w:name w:val="369D389959284BBE8E7D8F3C9F5C5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10</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9</cp:revision>
  <dcterms:created xsi:type="dcterms:W3CDTF">2024-11-25T15:31:00Z</dcterms:created>
  <dcterms:modified xsi:type="dcterms:W3CDTF">2025-02-10T18:56:00Z</dcterms:modified>
</cp:coreProperties>
</file>